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F8F90E1" w14:textId="77777777" w:rsidTr="00F84A4D">
        <w:trPr>
          <w:trHeight w:val="993"/>
        </w:trPr>
        <w:tc>
          <w:tcPr>
            <w:tcW w:w="9815" w:type="dxa"/>
            <w:gridSpan w:val="5"/>
          </w:tcPr>
          <w:p w14:paraId="399628E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0AB106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DA2643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9EB6F6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81E22C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28198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67707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35134D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6589E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69372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76400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82B9A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196A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27DA7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F4F54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735E4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F53C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1E47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B172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701B6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D84C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03932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2FDE2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6A92D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7AD52A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1B5D4B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649871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F49C8E2" w14:textId="17030070" w:rsidR="0085764D" w:rsidRDefault="000A01C0" w:rsidP="00E006BE">
            <w:pPr>
              <w:jc w:val="center"/>
            </w:pPr>
            <w:r>
              <w:t>16.12.2021 г.</w:t>
            </w:r>
          </w:p>
        </w:tc>
        <w:tc>
          <w:tcPr>
            <w:tcW w:w="4604" w:type="dxa"/>
            <w:vAlign w:val="bottom"/>
          </w:tcPr>
          <w:p w14:paraId="2CAC609E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C03510E" w14:textId="595D242A" w:rsidR="0085764D" w:rsidRPr="00A37651" w:rsidRDefault="00A37651" w:rsidP="00E20A3C">
            <w:pPr>
              <w:tabs>
                <w:tab w:val="center" w:pos="2160"/>
              </w:tabs>
              <w:ind w:left="-108"/>
              <w:jc w:val="center"/>
            </w:pPr>
            <w:r>
              <w:t>56/123</w:t>
            </w:r>
          </w:p>
        </w:tc>
      </w:tr>
      <w:tr w:rsidR="0085764D" w14:paraId="3DF5EB8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DD13548" w14:textId="77777777" w:rsidR="0085764D" w:rsidRDefault="0085764D" w:rsidP="00F84A4D"/>
        </w:tc>
      </w:tr>
      <w:tr w:rsidR="0085764D" w14:paraId="6D400CFB" w14:textId="77777777" w:rsidTr="00F84A4D">
        <w:trPr>
          <w:trHeight w:val="826"/>
        </w:trPr>
        <w:tc>
          <w:tcPr>
            <w:tcW w:w="1951" w:type="dxa"/>
          </w:tcPr>
          <w:p w14:paraId="1E58F10F" w14:textId="77777777" w:rsidR="0085764D" w:rsidRDefault="0085764D" w:rsidP="00F84A4D"/>
        </w:tc>
        <w:tc>
          <w:tcPr>
            <w:tcW w:w="6095" w:type="dxa"/>
            <w:gridSpan w:val="3"/>
          </w:tcPr>
          <w:p w14:paraId="55249893" w14:textId="77777777" w:rsidR="009A5A6C" w:rsidRPr="009A5A6C" w:rsidRDefault="00D45C55" w:rsidP="00D2572A">
            <w:pPr>
              <w:jc w:val="center"/>
              <w:rPr>
                <w:bCs/>
              </w:rPr>
            </w:pPr>
            <w:r w:rsidRPr="007D2D0B">
              <w:t xml:space="preserve">О внесении изменений в решение региональной службы по тарифам Нижегородской области </w:t>
            </w:r>
            <w:r>
              <w:br/>
            </w:r>
            <w:r w:rsidRPr="007D2D0B">
              <w:t>от 19 декабря 2017 г</w:t>
            </w:r>
            <w:r>
              <w:t>.</w:t>
            </w:r>
            <w:r w:rsidRPr="007D2D0B">
              <w:t xml:space="preserve"> № 66/41 «Об установлении</w:t>
            </w:r>
            <w:r>
              <w:t xml:space="preserve"> </w:t>
            </w:r>
            <w:r w:rsidRPr="007D2D0B">
              <w:t>АКЦИОНЕРНОМУ ОБЩЕСТВУ</w:t>
            </w:r>
            <w:r>
              <w:t xml:space="preserve"> </w:t>
            </w:r>
            <w:r w:rsidRPr="007D2D0B">
              <w:t xml:space="preserve">«ТЕПЛОЭНЕРГО», г. Нижний Новгород, тарифов на горячую воду, поставляемую потребителям </w:t>
            </w:r>
            <w:r w:rsidR="00D2572A">
              <w:t xml:space="preserve">городского округа город Нижний Новгород </w:t>
            </w:r>
            <w:r w:rsidRPr="007D2D0B">
              <w:t>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14:paraId="77FE2E38" w14:textId="77777777" w:rsidR="0085764D" w:rsidRDefault="0085764D" w:rsidP="00F84A4D"/>
        </w:tc>
      </w:tr>
    </w:tbl>
    <w:p w14:paraId="4D3EF617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373A268" w14:textId="77777777" w:rsidR="00261BEB" w:rsidRPr="00734636" w:rsidRDefault="00261BEB" w:rsidP="00734636">
      <w:pPr>
        <w:pStyle w:val="ac"/>
        <w:jc w:val="center"/>
      </w:pPr>
    </w:p>
    <w:p w14:paraId="062A1F4A" w14:textId="182569AA" w:rsidR="00EE74C7" w:rsidRDefault="00EE74C7" w:rsidP="00734636">
      <w:pPr>
        <w:pStyle w:val="ac"/>
        <w:jc w:val="center"/>
      </w:pPr>
    </w:p>
    <w:p w14:paraId="18FF1381" w14:textId="77777777" w:rsidR="00001B11" w:rsidRPr="00734636" w:rsidRDefault="00001B11" w:rsidP="00734636">
      <w:pPr>
        <w:pStyle w:val="ac"/>
        <w:jc w:val="center"/>
      </w:pPr>
    </w:p>
    <w:p w14:paraId="0C9C097E" w14:textId="59BBDF40" w:rsidR="00C770D0" w:rsidRPr="00C770D0" w:rsidRDefault="00C770D0" w:rsidP="00C770D0">
      <w:pPr>
        <w:spacing w:line="276" w:lineRule="auto"/>
        <w:ind w:firstLine="709"/>
        <w:jc w:val="both"/>
        <w:rPr>
          <w:szCs w:val="28"/>
        </w:rPr>
      </w:pPr>
      <w:r w:rsidRPr="00C770D0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C770D0">
        <w:rPr>
          <w:noProof/>
          <w:szCs w:val="28"/>
        </w:rPr>
        <w:t xml:space="preserve">АКЦИОНЕРНЫМ ОБЩЕСТВОМ «ТЕПЛОЭНЕРГО» </w:t>
      </w:r>
      <w:r>
        <w:rPr>
          <w:noProof/>
          <w:szCs w:val="28"/>
        </w:rPr>
        <w:t xml:space="preserve">                  </w:t>
      </w:r>
      <w:r w:rsidRPr="00C770D0">
        <w:rPr>
          <w:noProof/>
          <w:szCs w:val="28"/>
        </w:rPr>
        <w:t>(ИНН 5257087027)</w:t>
      </w:r>
      <w:r w:rsidRPr="00C770D0">
        <w:rPr>
          <w:bCs/>
          <w:szCs w:val="28"/>
        </w:rPr>
        <w:t xml:space="preserve">, </w:t>
      </w:r>
      <w:r w:rsidRPr="00C770D0">
        <w:rPr>
          <w:szCs w:val="28"/>
          <w:lang w:eastAsia="en-US"/>
        </w:rPr>
        <w:t>г. Нижний Новгород</w:t>
      </w:r>
      <w:r w:rsidRPr="00C770D0">
        <w:rPr>
          <w:bCs/>
          <w:szCs w:val="28"/>
        </w:rPr>
        <w:t xml:space="preserve">, </w:t>
      </w:r>
      <w:r w:rsidRPr="00C770D0">
        <w:rPr>
          <w:szCs w:val="28"/>
        </w:rPr>
        <w:t>экспертного заключения рег. </w:t>
      </w:r>
      <w:r w:rsidR="00777847" w:rsidRPr="00777847">
        <w:rPr>
          <w:szCs w:val="28"/>
        </w:rPr>
        <w:t>№ в-102</w:t>
      </w:r>
      <w:r w:rsidR="00777847">
        <w:rPr>
          <w:szCs w:val="28"/>
        </w:rPr>
        <w:t>3</w:t>
      </w:r>
      <w:r w:rsidR="00777847" w:rsidRPr="00777847">
        <w:rPr>
          <w:szCs w:val="28"/>
        </w:rPr>
        <w:t xml:space="preserve"> от 9 декабря 2021 г.:</w:t>
      </w:r>
    </w:p>
    <w:p w14:paraId="5924E124" w14:textId="77777777" w:rsidR="00C770D0" w:rsidRPr="00C770D0" w:rsidRDefault="00C770D0" w:rsidP="00C770D0">
      <w:pPr>
        <w:spacing w:line="276" w:lineRule="auto"/>
        <w:ind w:firstLine="709"/>
        <w:jc w:val="both"/>
        <w:rPr>
          <w:bCs/>
          <w:szCs w:val="28"/>
        </w:rPr>
      </w:pPr>
      <w:r w:rsidRPr="00C770D0">
        <w:rPr>
          <w:b/>
          <w:szCs w:val="28"/>
        </w:rPr>
        <w:t>1.</w:t>
      </w:r>
      <w:r w:rsidRPr="00C770D0">
        <w:rPr>
          <w:szCs w:val="28"/>
        </w:rPr>
        <w:t xml:space="preserve"> Внести</w:t>
      </w:r>
      <w:r w:rsidRPr="00C770D0">
        <w:rPr>
          <w:bCs/>
          <w:szCs w:val="28"/>
        </w:rPr>
        <w:t xml:space="preserve"> в решение региональной службы по тарифам Нижегородской области от 19 декабря 2017 г. № 66/41 «Об установлении </w:t>
      </w:r>
      <w:r w:rsidRPr="00C770D0">
        <w:rPr>
          <w:noProof/>
          <w:szCs w:val="28"/>
        </w:rPr>
        <w:t>АКЦИОНЕРНОМУ ОБЩЕСТВУ «ТЕПЛОЭНЕРГО»</w:t>
      </w:r>
      <w:r w:rsidRPr="00C770D0">
        <w:rPr>
          <w:bCs/>
          <w:szCs w:val="28"/>
        </w:rPr>
        <w:t xml:space="preserve">, </w:t>
      </w:r>
      <w:r w:rsidRPr="00C770D0">
        <w:rPr>
          <w:szCs w:val="28"/>
          <w:lang w:eastAsia="en-US"/>
        </w:rPr>
        <w:t>г. Нижний Новгород</w:t>
      </w:r>
      <w:r w:rsidRPr="00C770D0">
        <w:rPr>
          <w:noProof/>
          <w:szCs w:val="28"/>
        </w:rPr>
        <w:t xml:space="preserve">, тарифов на горячую воду, поставляемую потребителям </w:t>
      </w:r>
      <w:r w:rsidR="00D2572A">
        <w:t>городского округа город Нижний Новгород</w:t>
      </w:r>
      <w:r w:rsidR="00D2572A" w:rsidRPr="00C770D0">
        <w:rPr>
          <w:noProof/>
          <w:szCs w:val="28"/>
        </w:rPr>
        <w:t xml:space="preserve"> </w:t>
      </w:r>
      <w:r w:rsidR="00D2572A">
        <w:rPr>
          <w:noProof/>
          <w:szCs w:val="28"/>
        </w:rPr>
        <w:br/>
      </w:r>
      <w:r w:rsidRPr="00C770D0">
        <w:rPr>
          <w:noProof/>
          <w:szCs w:val="28"/>
        </w:rPr>
        <w:t xml:space="preserve">с использованием закрытой системы горячего водоснабжения» </w:t>
      </w:r>
      <w:r w:rsidRPr="00C770D0">
        <w:rPr>
          <w:bCs/>
          <w:szCs w:val="28"/>
        </w:rPr>
        <w:t>следующие изменения:</w:t>
      </w:r>
    </w:p>
    <w:p w14:paraId="76DE0F05" w14:textId="77777777" w:rsidR="00C770D0" w:rsidRDefault="00C770D0" w:rsidP="00C770D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C770D0">
        <w:rPr>
          <w:b/>
          <w:i/>
          <w:szCs w:val="28"/>
        </w:rPr>
        <w:t xml:space="preserve">1.1. </w:t>
      </w:r>
      <w:r w:rsidRPr="00C770D0">
        <w:rPr>
          <w:szCs w:val="28"/>
        </w:rPr>
        <w:t>Таблицу пункта 1 решения изложить в следующей редакции:</w:t>
      </w:r>
    </w:p>
    <w:p w14:paraId="3FF33711" w14:textId="77777777" w:rsidR="00C770D0" w:rsidRPr="00C770D0" w:rsidRDefault="00C770D0" w:rsidP="00C770D0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588"/>
        <w:gridCol w:w="1265"/>
        <w:gridCol w:w="1300"/>
        <w:gridCol w:w="1181"/>
        <w:gridCol w:w="1380"/>
        <w:gridCol w:w="1251"/>
        <w:gridCol w:w="1292"/>
      </w:tblGrid>
      <w:tr w:rsidR="00CD6790" w:rsidRPr="00C770D0" w14:paraId="3932DAF0" w14:textId="77777777" w:rsidTr="0099614A">
        <w:trPr>
          <w:trHeight w:val="5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4BD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F07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F24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Тариф на горячую воду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661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Компонент на холодную воду (двухставочный)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E00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Компонент на тепловую энергию (двухставочный)</w:t>
            </w:r>
          </w:p>
        </w:tc>
      </w:tr>
      <w:tr w:rsidR="00CD6790" w:rsidRPr="00C770D0" w14:paraId="6ACD6696" w14:textId="77777777" w:rsidTr="0099614A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E8CD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E27A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52A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потребление горячей воды, руб./м</w:t>
            </w:r>
            <w:r w:rsidRPr="00C770D0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1BC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содержание системы горячего водоснабжения, тыс. руб. мес./Гкал/ч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254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C770D0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6D3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C770D0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C770D0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4DD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AE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CD6790" w:rsidRPr="00C770D0" w14:paraId="7EAAA0B1" w14:textId="77777777" w:rsidTr="0099614A">
        <w:trPr>
          <w:trHeight w:val="32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68B3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7D8F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 xml:space="preserve">С 1 января по 30 июня </w:t>
            </w:r>
            <w:r w:rsidRPr="00C770D0">
              <w:rPr>
                <w:sz w:val="16"/>
                <w:szCs w:val="16"/>
                <w:lang w:eastAsia="en-US"/>
              </w:rPr>
              <w:lastRenderedPageBreak/>
              <w:t>2018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AB5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07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4B7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14,92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A0B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11,83993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7FA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852,62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E3D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267,04</w:t>
            </w:r>
          </w:p>
        </w:tc>
      </w:tr>
      <w:tr w:rsidR="00CD6790" w:rsidRPr="00C770D0" w14:paraId="6FE9829F" w14:textId="77777777" w:rsidTr="0099614A">
        <w:trPr>
          <w:trHeight w:val="39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B496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DC4C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2018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288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740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087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206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12,30169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522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881,24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A59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277,46</w:t>
            </w:r>
          </w:p>
        </w:tc>
      </w:tr>
      <w:tr w:rsidR="00CD6790" w:rsidRPr="00C770D0" w14:paraId="584072F5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F5C3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182D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2019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443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27C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C43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BD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12,30169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4EA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881,24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40D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277,46</w:t>
            </w:r>
          </w:p>
        </w:tc>
      </w:tr>
      <w:tr w:rsidR="00CD6790" w:rsidRPr="00C770D0" w14:paraId="10680106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0376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9345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2019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89E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E92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C07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15,87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DD3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12,59693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591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893,58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1749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285,94</w:t>
            </w:r>
          </w:p>
        </w:tc>
      </w:tr>
      <w:tr w:rsidR="00CD6790" w:rsidRPr="00C770D0" w14:paraId="78CECCB5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AD2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3123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2020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E40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D84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25C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25,49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AC9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7,07620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F54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893,58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3EC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285,94</w:t>
            </w:r>
          </w:p>
        </w:tc>
      </w:tr>
      <w:tr w:rsidR="00CD6790" w:rsidRPr="00C770D0" w14:paraId="2EDB74F9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293A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5816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2020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F87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E69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2A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26,37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E39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7,07620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8F7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920,38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4E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266,27</w:t>
            </w:r>
          </w:p>
        </w:tc>
      </w:tr>
      <w:tr w:rsidR="00CD6790" w:rsidRPr="00C770D0" w14:paraId="586457E0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A40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5244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2021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CC7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382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60F9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26,37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42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B91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920,38</w:t>
            </w:r>
          </w:p>
        </w:tc>
        <w:tc>
          <w:tcPr>
            <w:tcW w:w="660" w:type="pct"/>
            <w:vAlign w:val="center"/>
            <w:hideMark/>
          </w:tcPr>
          <w:p w14:paraId="0949343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266,27</w:t>
            </w:r>
          </w:p>
        </w:tc>
      </w:tr>
      <w:tr w:rsidR="00CD6790" w:rsidRPr="00C770D0" w14:paraId="43E05A04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13EE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5FC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2021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B0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A7C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772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DC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AFE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947,99</w:t>
            </w:r>
          </w:p>
        </w:tc>
        <w:tc>
          <w:tcPr>
            <w:tcW w:w="660" w:type="pct"/>
            <w:tcBorders>
              <w:left w:val="nil"/>
            </w:tcBorders>
            <w:shd w:val="clear" w:color="auto" w:fill="FFFFFF"/>
            <w:vAlign w:val="center"/>
          </w:tcPr>
          <w:p w14:paraId="7A0C45D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267,13</w:t>
            </w:r>
          </w:p>
        </w:tc>
      </w:tr>
      <w:tr w:rsidR="00CD6790" w:rsidRPr="00C770D0" w14:paraId="008BC5A6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30AF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6C44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2022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132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2CE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CE0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937" w14:textId="64376C51" w:rsidR="00CD6790" w:rsidRPr="00C770D0" w:rsidRDefault="001A051E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6,20761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43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947,99</w:t>
            </w:r>
          </w:p>
        </w:tc>
        <w:tc>
          <w:tcPr>
            <w:tcW w:w="660" w:type="pct"/>
            <w:tcBorders>
              <w:left w:val="nil"/>
            </w:tcBorders>
            <w:shd w:val="clear" w:color="auto" w:fill="FFFFFF"/>
            <w:vAlign w:val="center"/>
          </w:tcPr>
          <w:p w14:paraId="387BCD9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267,13</w:t>
            </w:r>
          </w:p>
        </w:tc>
      </w:tr>
      <w:tr w:rsidR="00CD6790" w:rsidRPr="00C770D0" w14:paraId="52A77B58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AF8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F46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2022 г.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F1B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6519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16DB" w14:textId="593FF640" w:rsidR="00CD6790" w:rsidRPr="00C770D0" w:rsidRDefault="001A051E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27,42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C8A" w14:textId="0FC10167" w:rsidR="00CD6790" w:rsidRPr="00C770D0" w:rsidRDefault="001A051E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2,02858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EB9" w14:textId="344C47BE" w:rsidR="00CD6790" w:rsidRPr="00C770D0" w:rsidRDefault="001A051E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989,70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AF5" w14:textId="51500006" w:rsidR="00CD6790" w:rsidRPr="00C770D0" w:rsidRDefault="001A051E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271,35</w:t>
            </w:r>
          </w:p>
        </w:tc>
      </w:tr>
      <w:tr w:rsidR="00CD6790" w:rsidRPr="00C770D0" w14:paraId="072D5C21" w14:textId="77777777" w:rsidTr="0099614A">
        <w:trPr>
          <w:trHeight w:val="13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FD9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E2B7" w14:textId="77777777" w:rsidR="00CD6790" w:rsidRPr="00C770D0" w:rsidRDefault="00CD6790" w:rsidP="0099614A">
            <w:pPr>
              <w:rPr>
                <w:b/>
                <w:sz w:val="16"/>
                <w:szCs w:val="16"/>
                <w:lang w:eastAsia="en-US"/>
              </w:rPr>
            </w:pPr>
            <w:r w:rsidRPr="00C770D0">
              <w:rPr>
                <w:b/>
                <w:sz w:val="16"/>
                <w:szCs w:val="16"/>
                <w:lang w:eastAsia="en-US"/>
              </w:rPr>
              <w:t>Население (с учетом НДС)</w:t>
            </w:r>
          </w:p>
        </w:tc>
      </w:tr>
      <w:tr w:rsidR="00CD6790" w:rsidRPr="00C770D0" w14:paraId="667D123F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02B3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8D61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2018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A1E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83,08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2D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499,35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200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57C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65C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863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4DC85122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70C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D13B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B786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985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E4F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17,61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974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13,97112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333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1006,09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1F74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315,11</w:t>
            </w:r>
          </w:p>
        </w:tc>
      </w:tr>
      <w:tr w:rsidR="00CD6790" w:rsidRPr="00C770D0" w14:paraId="3E8B7213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663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A010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2018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CD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85,96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730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518,83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BA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49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10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01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06CEFBA7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1F11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92AF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36AA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F199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4C4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18,29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330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14,51599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D7B9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1039,86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1B9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327,40</w:t>
            </w:r>
          </w:p>
        </w:tc>
      </w:tr>
      <w:tr w:rsidR="00CD6790" w:rsidRPr="00C770D0" w14:paraId="340BCBEF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F056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F5B2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2019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A16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87,42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C4D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527,63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C3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92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3BE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689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60FD9810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6551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B7EE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07B1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F029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2D1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18,60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76D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14,76203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0E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1057,49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20C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332,95</w:t>
            </w:r>
          </w:p>
        </w:tc>
      </w:tr>
      <w:tr w:rsidR="00CD6790" w:rsidRPr="00C770D0" w14:paraId="10811669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891B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D534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2019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2A9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88,84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90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544,43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DC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DE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731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47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0F2B2846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7111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787C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8B0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0108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97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19,04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3AE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15,11632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73E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1072,30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EE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343,13</w:t>
            </w:r>
          </w:p>
        </w:tc>
      </w:tr>
      <w:tr w:rsidR="00CD6790" w:rsidRPr="00C770D0" w14:paraId="031520FC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C0ED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001F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2020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455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88,84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DD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544,43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79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31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E3D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57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39D2D497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111A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D12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783A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16FF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0AE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30,59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363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8,49144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21E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1072,30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A4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343,13</w:t>
            </w:r>
          </w:p>
        </w:tc>
      </w:tr>
      <w:tr w:rsidR="00CD6790" w:rsidRPr="00C770D0" w14:paraId="6D6EDFC8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6870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8ABE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2020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971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103,56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1B8D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430,63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F8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87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3A6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20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25CB4820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EB4C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B552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0E84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C9E05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E4E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31,64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6FE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8,49144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A4D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1104,46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17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319,52</w:t>
            </w:r>
          </w:p>
        </w:tc>
      </w:tr>
      <w:tr w:rsidR="00CD6790" w:rsidRPr="00C770D0" w14:paraId="7ABB599D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B5F1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8884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2021 г.</w:t>
            </w:r>
          </w:p>
        </w:tc>
        <w:tc>
          <w:tcPr>
            <w:tcW w:w="646" w:type="pct"/>
            <w:vMerge w:val="restart"/>
            <w:vAlign w:val="center"/>
            <w:hideMark/>
          </w:tcPr>
          <w:p w14:paraId="077BD8A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103,56</w:t>
            </w:r>
          </w:p>
        </w:tc>
        <w:tc>
          <w:tcPr>
            <w:tcW w:w="664" w:type="pct"/>
            <w:vMerge w:val="restart"/>
            <w:vAlign w:val="center"/>
          </w:tcPr>
          <w:p w14:paraId="3532EE4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419,02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04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EC2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</w:tcPr>
          <w:p w14:paraId="735C18B9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FA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0C8E7E0C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4F9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0E86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A66221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B37AF4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944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31,64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654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7,44913</w:t>
            </w:r>
          </w:p>
        </w:tc>
        <w:tc>
          <w:tcPr>
            <w:tcW w:w="639" w:type="pct"/>
            <w:shd w:val="clear" w:color="auto" w:fill="auto"/>
            <w:hideMark/>
          </w:tcPr>
          <w:p w14:paraId="27F7F80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1104,46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72F8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319,52</w:t>
            </w:r>
          </w:p>
        </w:tc>
      </w:tr>
      <w:tr w:rsidR="00CD6790" w:rsidRPr="00C770D0" w14:paraId="12C77030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3FD7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EC3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2021 г.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  <w:vAlign w:val="center"/>
          </w:tcPr>
          <w:p w14:paraId="4C7948A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106,97</w:t>
            </w:r>
          </w:p>
        </w:tc>
        <w:tc>
          <w:tcPr>
            <w:tcW w:w="664" w:type="pct"/>
            <w:vMerge w:val="restart"/>
            <w:tcBorders>
              <w:left w:val="nil"/>
            </w:tcBorders>
            <w:vAlign w:val="center"/>
          </w:tcPr>
          <w:p w14:paraId="63E4B88F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419,02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EE3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DB9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DC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vAlign w:val="center"/>
          </w:tcPr>
          <w:p w14:paraId="359AE81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278974E6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824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411E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E7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CE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49A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69D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7,44913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9BE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1137,59</w:t>
            </w:r>
          </w:p>
        </w:tc>
        <w:tc>
          <w:tcPr>
            <w:tcW w:w="660" w:type="pct"/>
            <w:vAlign w:val="center"/>
          </w:tcPr>
          <w:p w14:paraId="46C5A64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320,56</w:t>
            </w:r>
          </w:p>
        </w:tc>
      </w:tr>
      <w:tr w:rsidR="00CD6790" w:rsidRPr="00C770D0" w14:paraId="2CD548E2" w14:textId="77777777" w:rsidTr="0099614A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5360" w14:textId="77777777" w:rsidR="00CD6790" w:rsidRPr="00C770D0" w:rsidRDefault="00CD6790" w:rsidP="0099614A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7015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января по 30 июня 2022 г.</w:t>
            </w:r>
          </w:p>
        </w:tc>
        <w:tc>
          <w:tcPr>
            <w:tcW w:w="646" w:type="pct"/>
            <w:vMerge w:val="restart"/>
            <w:vAlign w:val="center"/>
          </w:tcPr>
          <w:p w14:paraId="03DD7FD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106,97</w:t>
            </w:r>
          </w:p>
        </w:tc>
        <w:tc>
          <w:tcPr>
            <w:tcW w:w="664" w:type="pct"/>
            <w:vMerge w:val="restart"/>
            <w:vAlign w:val="center"/>
          </w:tcPr>
          <w:p w14:paraId="637D3284" w14:textId="2C8D54A9" w:rsidR="00CD6790" w:rsidRPr="00C770D0" w:rsidRDefault="001A051E" w:rsidP="0099614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419,02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7A1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7F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C8F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E9B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D6790" w:rsidRPr="00C770D0" w14:paraId="28FB36CA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BEE7" w14:textId="77777777" w:rsidR="00CD6790" w:rsidRPr="00C770D0" w:rsidRDefault="00CD6790" w:rsidP="0099614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4B41" w14:textId="77777777" w:rsidR="00CD6790" w:rsidRPr="00C770D0" w:rsidRDefault="00CD6790" w:rsidP="0099614A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E3CE45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10FB9E4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7CC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13F" w14:textId="5E0C7C90" w:rsidR="00CD6790" w:rsidRPr="00C770D0" w:rsidRDefault="00B85411" w:rsidP="0099614A">
            <w:pPr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r w:rsidRPr="00AB4A48">
              <w:rPr>
                <w:sz w:val="16"/>
                <w:szCs w:val="16"/>
                <w:lang w:eastAsia="en-US"/>
              </w:rPr>
              <w:t>7,44913</w:t>
            </w:r>
            <w:bookmarkEnd w:id="0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805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1137,59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2480" w14:textId="77777777" w:rsidR="00CD6790" w:rsidRPr="00C770D0" w:rsidRDefault="00CD6790" w:rsidP="0099614A">
            <w:pPr>
              <w:jc w:val="center"/>
              <w:rPr>
                <w:sz w:val="16"/>
                <w:szCs w:val="16"/>
                <w:lang w:eastAsia="en-US"/>
              </w:rPr>
            </w:pPr>
            <w:r w:rsidRPr="00422F4C">
              <w:rPr>
                <w:sz w:val="16"/>
                <w:szCs w:val="16"/>
                <w:lang w:eastAsia="en-US"/>
              </w:rPr>
              <w:t>320,56</w:t>
            </w:r>
          </w:p>
        </w:tc>
      </w:tr>
      <w:tr w:rsidR="001A051E" w:rsidRPr="00C770D0" w14:paraId="13A3A6DA" w14:textId="77777777" w:rsidTr="001A051E">
        <w:trPr>
          <w:trHeight w:val="132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B9A0" w14:textId="77777777" w:rsidR="001A051E" w:rsidRPr="00C770D0" w:rsidRDefault="001A051E" w:rsidP="001A051E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770D0">
              <w:rPr>
                <w:b/>
                <w:bCs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0B96" w14:textId="77777777" w:rsidR="001A051E" w:rsidRPr="00C770D0" w:rsidRDefault="001A051E" w:rsidP="001A051E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С 1 июля по 31 декабря 2022 г.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58E0" w14:textId="064E6A8C" w:rsidR="001A051E" w:rsidRPr="00DE0004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  <w:r w:rsidRPr="001A051E">
              <w:rPr>
                <w:sz w:val="16"/>
                <w:szCs w:val="16"/>
                <w:lang w:eastAsia="en-US"/>
              </w:rPr>
              <w:t>110,23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66BFC" w14:textId="46B09D2F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  <w:r w:rsidRPr="001A051E">
              <w:rPr>
                <w:sz w:val="16"/>
                <w:szCs w:val="16"/>
                <w:lang w:eastAsia="en-US"/>
              </w:rPr>
              <w:t>356,45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785" w14:textId="77777777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7343" w14:textId="77777777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B66" w14:textId="77777777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DDDA" w14:textId="77777777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A051E" w:rsidRPr="00C770D0" w14:paraId="278A6A4E" w14:textId="77777777" w:rsidTr="0099614A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A495" w14:textId="77777777" w:rsidR="001A051E" w:rsidRPr="00C770D0" w:rsidRDefault="001A051E" w:rsidP="001A051E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A21F" w14:textId="77777777" w:rsidR="001A051E" w:rsidRPr="00C770D0" w:rsidRDefault="001A051E" w:rsidP="001A051E">
            <w:pPr>
              <w:rPr>
                <w:sz w:val="16"/>
                <w:szCs w:val="16"/>
                <w:lang w:eastAsia="en-US"/>
              </w:rPr>
            </w:pPr>
            <w:r w:rsidRPr="00C770D0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FBB" w14:textId="77777777" w:rsidR="001A051E" w:rsidRPr="00C770D0" w:rsidRDefault="001A051E" w:rsidP="001A05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D2510" w14:textId="77777777" w:rsidR="001A051E" w:rsidRPr="00C770D0" w:rsidRDefault="001A051E" w:rsidP="001A051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9F45" w14:textId="540D657E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32,90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E657" w14:textId="2F3E07FD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2,43430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45D" w14:textId="2EEBE595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  <w:r w:rsidRPr="001A051E">
              <w:rPr>
                <w:sz w:val="16"/>
                <w:szCs w:val="16"/>
                <w:lang w:eastAsia="en-US"/>
              </w:rPr>
              <w:t>1187,64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7E4" w14:textId="408D80DC" w:rsidR="001A051E" w:rsidRPr="00C770D0" w:rsidRDefault="001A051E" w:rsidP="001A051E">
            <w:pPr>
              <w:jc w:val="center"/>
              <w:rPr>
                <w:sz w:val="16"/>
                <w:szCs w:val="16"/>
                <w:lang w:eastAsia="en-US"/>
              </w:rPr>
            </w:pPr>
            <w:r w:rsidRPr="001A051E">
              <w:rPr>
                <w:sz w:val="16"/>
                <w:szCs w:val="16"/>
                <w:lang w:eastAsia="en-US"/>
              </w:rPr>
              <w:t>325,62</w:t>
            </w:r>
          </w:p>
        </w:tc>
      </w:tr>
    </w:tbl>
    <w:p w14:paraId="329FCD3C" w14:textId="77777777" w:rsidR="00C770D0" w:rsidRPr="00C770D0" w:rsidRDefault="00C770D0" w:rsidP="00C770D0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C770D0">
        <w:rPr>
          <w:szCs w:val="28"/>
        </w:rPr>
        <w:t>».</w:t>
      </w:r>
    </w:p>
    <w:p w14:paraId="3791494B" w14:textId="77777777" w:rsidR="00C770D0" w:rsidRPr="00C770D0" w:rsidRDefault="00C770D0" w:rsidP="00C770D0">
      <w:pPr>
        <w:spacing w:line="276" w:lineRule="auto"/>
        <w:jc w:val="both"/>
        <w:rPr>
          <w:szCs w:val="28"/>
        </w:rPr>
      </w:pPr>
      <w:r w:rsidRPr="00C770D0">
        <w:rPr>
          <w:b/>
          <w:i/>
          <w:szCs w:val="28"/>
        </w:rPr>
        <w:t>1.2.</w:t>
      </w:r>
      <w:r w:rsidRPr="00C770D0">
        <w:rPr>
          <w:szCs w:val="28"/>
        </w:rPr>
        <w:t xml:space="preserve"> Приложение к решению изложить в новой редакции согласно Приложению </w:t>
      </w:r>
      <w:r w:rsidRPr="00C770D0">
        <w:rPr>
          <w:szCs w:val="28"/>
        </w:rPr>
        <w:br/>
        <w:t>к настоящему решению.</w:t>
      </w:r>
    </w:p>
    <w:p w14:paraId="5BB59B8F" w14:textId="7A4B6A90" w:rsidR="00C770D0" w:rsidRPr="00C770D0" w:rsidRDefault="00C770D0" w:rsidP="00C770D0">
      <w:pPr>
        <w:spacing w:line="276" w:lineRule="auto"/>
        <w:ind w:firstLine="708"/>
        <w:jc w:val="both"/>
        <w:rPr>
          <w:szCs w:val="28"/>
        </w:rPr>
      </w:pPr>
      <w:r w:rsidRPr="00C770D0">
        <w:rPr>
          <w:b/>
          <w:szCs w:val="28"/>
        </w:rPr>
        <w:t>2.</w:t>
      </w:r>
      <w:r w:rsidRPr="00C770D0">
        <w:rPr>
          <w:szCs w:val="28"/>
        </w:rPr>
        <w:t xml:space="preserve"> Настоящее решение вступает в силу с 1 января 202</w:t>
      </w:r>
      <w:r w:rsidR="00834C09">
        <w:rPr>
          <w:szCs w:val="28"/>
        </w:rPr>
        <w:t>2</w:t>
      </w:r>
      <w:r w:rsidRPr="00C770D0">
        <w:rPr>
          <w:szCs w:val="28"/>
        </w:rPr>
        <w:t xml:space="preserve"> г.</w:t>
      </w:r>
    </w:p>
    <w:p w14:paraId="611DAA91" w14:textId="77777777" w:rsidR="005F48AD" w:rsidRDefault="005F48AD" w:rsidP="00734636">
      <w:pPr>
        <w:tabs>
          <w:tab w:val="left" w:pos="1897"/>
        </w:tabs>
        <w:rPr>
          <w:noProof/>
        </w:rPr>
      </w:pPr>
    </w:p>
    <w:p w14:paraId="4A2572EA" w14:textId="77777777" w:rsidR="00B153BC" w:rsidRDefault="00B153BC" w:rsidP="00734636">
      <w:pPr>
        <w:tabs>
          <w:tab w:val="left" w:pos="1897"/>
        </w:tabs>
        <w:rPr>
          <w:noProof/>
        </w:rPr>
      </w:pPr>
    </w:p>
    <w:p w14:paraId="19B6469D" w14:textId="77777777" w:rsidR="00D2572A" w:rsidRDefault="00D2572A" w:rsidP="00734636">
      <w:pPr>
        <w:tabs>
          <w:tab w:val="left" w:pos="1897"/>
        </w:tabs>
        <w:rPr>
          <w:noProof/>
        </w:rPr>
      </w:pPr>
    </w:p>
    <w:p w14:paraId="00BFB314" w14:textId="77777777" w:rsidR="00261BEB" w:rsidRDefault="003F7CA5" w:rsidP="008D46F9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61069">
        <w:rPr>
          <w:szCs w:val="28"/>
        </w:rPr>
        <w:t xml:space="preserve">           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63FDC801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5545C907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713DE550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6E931636" w14:textId="77777777" w:rsidR="00734636" w:rsidRDefault="00734636" w:rsidP="008305DC">
            <w:pPr>
              <w:ind w:left="3552"/>
              <w:jc w:val="center"/>
            </w:pPr>
          </w:p>
          <w:p w14:paraId="1BC8020A" w14:textId="77777777" w:rsidR="00C770D0" w:rsidRDefault="00C770D0" w:rsidP="008305DC">
            <w:pPr>
              <w:ind w:left="3552"/>
              <w:jc w:val="center"/>
            </w:pPr>
          </w:p>
          <w:p w14:paraId="63030D2D" w14:textId="77777777" w:rsidR="00C770D0" w:rsidRDefault="00C770D0" w:rsidP="008305DC">
            <w:pPr>
              <w:ind w:left="3552"/>
              <w:jc w:val="center"/>
            </w:pPr>
          </w:p>
          <w:p w14:paraId="071D657F" w14:textId="77777777" w:rsidR="00C770D0" w:rsidRDefault="00C770D0" w:rsidP="008305DC">
            <w:pPr>
              <w:ind w:left="3552"/>
              <w:jc w:val="center"/>
            </w:pPr>
          </w:p>
          <w:p w14:paraId="0DCB6D11" w14:textId="77777777" w:rsidR="0098108B" w:rsidRDefault="0098108B" w:rsidP="008305DC">
            <w:pPr>
              <w:ind w:left="3552"/>
              <w:jc w:val="center"/>
            </w:pPr>
          </w:p>
          <w:p w14:paraId="5023D3EE" w14:textId="77777777" w:rsidR="0098108B" w:rsidRDefault="0098108B" w:rsidP="008305DC">
            <w:pPr>
              <w:ind w:left="3552"/>
              <w:jc w:val="center"/>
            </w:pPr>
          </w:p>
          <w:p w14:paraId="0986387E" w14:textId="77777777" w:rsidR="0098108B" w:rsidRDefault="0098108B" w:rsidP="008305DC">
            <w:pPr>
              <w:ind w:left="3552"/>
              <w:jc w:val="center"/>
            </w:pPr>
          </w:p>
          <w:p w14:paraId="33C48D19" w14:textId="77777777" w:rsidR="00CD6790" w:rsidRDefault="00CD6790" w:rsidP="008305DC">
            <w:pPr>
              <w:ind w:left="3552"/>
              <w:jc w:val="center"/>
            </w:pPr>
          </w:p>
          <w:p w14:paraId="7D31E3E1" w14:textId="77777777" w:rsidR="005C06DC" w:rsidRDefault="00E81283" w:rsidP="008305DC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14:paraId="7E003216" w14:textId="77777777"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14:paraId="688E5FDD" w14:textId="5C665AF2" w:rsidR="003675ED" w:rsidRPr="00834C09" w:rsidRDefault="005C06DC" w:rsidP="00B153BC">
            <w:pPr>
              <w:ind w:left="3552"/>
              <w:jc w:val="center"/>
            </w:pPr>
            <w:r w:rsidRPr="00D74902">
              <w:t xml:space="preserve">от </w:t>
            </w:r>
            <w:r w:rsidR="000A01C0">
              <w:t xml:space="preserve">16 ноября </w:t>
            </w:r>
            <w:r w:rsidR="00834C09">
              <w:t>2021</w:t>
            </w:r>
            <w:r w:rsidR="00CC03DF">
              <w:t xml:space="preserve"> г.</w:t>
            </w:r>
            <w:r w:rsidRPr="00D74902">
              <w:t xml:space="preserve"> №</w:t>
            </w:r>
            <w:r w:rsidR="006B0802" w:rsidRPr="00D74902">
              <w:t xml:space="preserve"> </w:t>
            </w:r>
            <w:r w:rsidR="00A37651">
              <w:t>56/123</w:t>
            </w:r>
          </w:p>
          <w:p w14:paraId="39009473" w14:textId="77777777" w:rsidR="00D45C55" w:rsidRDefault="00D45C55" w:rsidP="00B153BC">
            <w:pPr>
              <w:ind w:left="3552"/>
              <w:jc w:val="center"/>
            </w:pPr>
          </w:p>
          <w:p w14:paraId="664BE095" w14:textId="77777777" w:rsidR="00D45C55" w:rsidRPr="00241EE3" w:rsidRDefault="00D45C55" w:rsidP="00D45C55">
            <w:pPr>
              <w:tabs>
                <w:tab w:val="left" w:pos="1897"/>
              </w:tabs>
              <w:spacing w:line="276" w:lineRule="auto"/>
              <w:ind w:left="3552"/>
              <w:jc w:val="center"/>
            </w:pPr>
            <w:r w:rsidRPr="00241EE3">
              <w:t>«ПРИЛОЖЕНИЕ</w:t>
            </w:r>
            <w:r>
              <w:t xml:space="preserve"> </w:t>
            </w:r>
          </w:p>
          <w:p w14:paraId="07F3A80C" w14:textId="77777777"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к решению региональной службы</w:t>
            </w:r>
          </w:p>
          <w:p w14:paraId="298287C3" w14:textId="77777777"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по тарифам Нижегородской области</w:t>
            </w:r>
          </w:p>
          <w:p w14:paraId="0F9F0E8C" w14:textId="77777777" w:rsidR="00D45C55" w:rsidRPr="009A5A6C" w:rsidRDefault="00D45C55" w:rsidP="00D45C55">
            <w:pPr>
              <w:ind w:left="3552"/>
              <w:jc w:val="center"/>
            </w:pPr>
            <w:r w:rsidRPr="007D2D0B">
              <w:rPr>
                <w:bCs/>
              </w:rPr>
              <w:t>от 19 декабря 2017 г. № 66/41</w:t>
            </w:r>
          </w:p>
        </w:tc>
      </w:tr>
      <w:tr w:rsidR="00AB760E" w:rsidRPr="006161EA" w14:paraId="6F838EE8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9EEC294" w14:textId="77777777" w:rsidR="00521285" w:rsidRDefault="00521285" w:rsidP="005E2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AB7709" w14:textId="77777777" w:rsidR="009A5A6C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14:paraId="08029B38" w14:textId="77777777" w:rsidR="00B04C36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ПО ОКАЗАНИЮ УСЛУГ ГОРЯЧЕГО ВОДОСНАБЖЕНИЯ </w:t>
            </w:r>
          </w:p>
          <w:p w14:paraId="67096C10" w14:textId="77777777" w:rsidR="005F48AD" w:rsidRPr="00B04C36" w:rsidRDefault="005F48AD" w:rsidP="00B15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50E461B" w14:textId="77777777" w:rsidR="00D45C55" w:rsidRDefault="00B17710" w:rsidP="00BA2B5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D45C55">
        <w:rPr>
          <w:sz w:val="24"/>
          <w:szCs w:val="24"/>
          <w:lang w:eastAsia="en-US"/>
        </w:rPr>
        <w:t>дственной программы с 01.01.2018</w:t>
      </w:r>
      <w:r w:rsidR="00FD0E2E">
        <w:rPr>
          <w:sz w:val="24"/>
          <w:szCs w:val="24"/>
          <w:lang w:eastAsia="en-US"/>
        </w:rPr>
        <w:t xml:space="preserve"> г. по 31.12.20</w:t>
      </w:r>
      <w:r w:rsidR="00D45C55">
        <w:rPr>
          <w:sz w:val="24"/>
          <w:szCs w:val="24"/>
          <w:lang w:eastAsia="en-US"/>
        </w:rPr>
        <w:t>22</w:t>
      </w:r>
      <w:r>
        <w:rPr>
          <w:sz w:val="24"/>
          <w:szCs w:val="24"/>
          <w:lang w:eastAsia="en-US"/>
        </w:rPr>
        <w:t xml:space="preserve"> г.</w:t>
      </w:r>
    </w:p>
    <w:tbl>
      <w:tblPr>
        <w:tblW w:w="10156" w:type="dxa"/>
        <w:tblInd w:w="108" w:type="dxa"/>
        <w:tblLook w:val="04A0" w:firstRow="1" w:lastRow="0" w:firstColumn="1" w:lastColumn="0" w:noHBand="0" w:noVBand="1"/>
      </w:tblPr>
      <w:tblGrid>
        <w:gridCol w:w="3019"/>
        <w:gridCol w:w="1324"/>
        <w:gridCol w:w="1462"/>
        <w:gridCol w:w="1179"/>
        <w:gridCol w:w="1010"/>
        <w:gridCol w:w="1010"/>
        <w:gridCol w:w="1152"/>
      </w:tblGrid>
      <w:tr w:rsidR="00751DCD" w:rsidRPr="00751DCD" w14:paraId="27A590E8" w14:textId="77777777" w:rsidTr="009C11B4">
        <w:trPr>
          <w:trHeight w:val="39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512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751DCD" w:rsidRPr="00751DCD" w14:paraId="453931AC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50F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972" w14:textId="630A4F46" w:rsidR="00751DCD" w:rsidRPr="00751DCD" w:rsidRDefault="00751DCD" w:rsidP="00751DCD">
            <w:pPr>
              <w:tabs>
                <w:tab w:val="left" w:pos="1897"/>
              </w:tabs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АКЦИОНЕРНОЕ ОБЩЕСТВО «ТЕПЛОЭНЕРГО» </w:t>
            </w:r>
            <w:r w:rsidRPr="00751DCD">
              <w:rPr>
                <w:color w:val="000000"/>
                <w:sz w:val="20"/>
              </w:rPr>
              <w:br/>
              <w:t>(ИНН 5257087027)</w:t>
            </w:r>
          </w:p>
        </w:tc>
      </w:tr>
      <w:tr w:rsidR="00751DCD" w:rsidRPr="00751DCD" w14:paraId="0943A696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635C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8C06" w14:textId="0527A4BD" w:rsidR="00751DCD" w:rsidRPr="00751DCD" w:rsidRDefault="00751DCD" w:rsidP="00751DCD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751DCD">
              <w:rPr>
                <w:color w:val="000000"/>
                <w:sz w:val="20"/>
              </w:rPr>
              <w:t>603086, город Нижний Новгород, бульвар Мира,14</w:t>
            </w:r>
          </w:p>
        </w:tc>
      </w:tr>
      <w:tr w:rsidR="00751DCD" w:rsidRPr="00751DCD" w14:paraId="7B8A5C49" w14:textId="77777777" w:rsidTr="009C11B4">
        <w:trPr>
          <w:trHeight w:val="315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B42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062" w14:textId="77777777" w:rsidR="00751DCD" w:rsidRPr="00751DCD" w:rsidRDefault="00751DCD" w:rsidP="00A37651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751DCD" w:rsidRPr="00751DCD" w14:paraId="57382A83" w14:textId="77777777" w:rsidTr="009C11B4">
        <w:trPr>
          <w:trHeight w:val="387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0D0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B71" w14:textId="59963ED6" w:rsidR="00751DCD" w:rsidRPr="00751DCD" w:rsidRDefault="00751DCD" w:rsidP="00751DCD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751DCD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751DCD" w:rsidRPr="00751DCD" w14:paraId="111BAD11" w14:textId="77777777" w:rsidTr="009C11B4">
        <w:trPr>
          <w:trHeight w:val="30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C2FA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751DCD" w:rsidRPr="00751DCD" w14:paraId="7653D261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1A26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0DC1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78F5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32A9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4732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4624" w14:textId="77777777" w:rsidR="00751DCD" w:rsidRPr="00C57530" w:rsidRDefault="00751DCD" w:rsidP="00751DCD">
            <w:pPr>
              <w:jc w:val="center"/>
              <w:rPr>
                <w:color w:val="000000"/>
                <w:sz w:val="20"/>
              </w:rPr>
            </w:pPr>
            <w:r w:rsidRPr="00C57530">
              <w:rPr>
                <w:color w:val="000000"/>
                <w:sz w:val="20"/>
              </w:rPr>
              <w:t>2022</w:t>
            </w:r>
          </w:p>
        </w:tc>
      </w:tr>
      <w:tr w:rsidR="00751DCD" w:rsidRPr="00751DCD" w14:paraId="2C18544A" w14:textId="77777777" w:rsidTr="009C11B4">
        <w:trPr>
          <w:trHeight w:val="232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C475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Подано воды всего, тыс. м</w:t>
            </w:r>
            <w:r w:rsidRPr="00751DCD">
              <w:rPr>
                <w:color w:val="000000"/>
                <w:sz w:val="20"/>
                <w:vertAlign w:val="superscript"/>
              </w:rPr>
              <w:t>3</w:t>
            </w:r>
            <w:r w:rsidRPr="00751DCD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1AB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 11 851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2355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11 851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625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>10 626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112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>10 704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4B09" w14:textId="77777777" w:rsidR="00751DCD" w:rsidRPr="00C57530" w:rsidRDefault="00751DCD" w:rsidP="00751DCD">
            <w:pPr>
              <w:jc w:val="center"/>
              <w:rPr>
                <w:sz w:val="20"/>
              </w:rPr>
            </w:pPr>
            <w:r w:rsidRPr="00C57530">
              <w:rPr>
                <w:sz w:val="20"/>
              </w:rPr>
              <w:t>11 341</w:t>
            </w:r>
          </w:p>
        </w:tc>
      </w:tr>
      <w:tr w:rsidR="00751DCD" w:rsidRPr="00751DCD" w14:paraId="42CB37FF" w14:textId="77777777" w:rsidTr="009C11B4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66FB0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- населению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8D90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AE92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 11 015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E809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11 015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88AD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>9 846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FB6F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>9 896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011" w14:textId="77777777" w:rsidR="00751DCD" w:rsidRPr="00C57530" w:rsidRDefault="00751DCD" w:rsidP="00751DCD">
            <w:pPr>
              <w:jc w:val="center"/>
              <w:rPr>
                <w:sz w:val="20"/>
              </w:rPr>
            </w:pPr>
            <w:r w:rsidRPr="00C57530">
              <w:rPr>
                <w:sz w:val="20"/>
              </w:rPr>
              <w:t>10 609</w:t>
            </w:r>
          </w:p>
        </w:tc>
      </w:tr>
      <w:tr w:rsidR="00751DCD" w:rsidRPr="00751DCD" w14:paraId="65A8CC9F" w14:textId="77777777" w:rsidTr="009C11B4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01A1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9FC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4A57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      620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DC86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620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055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 xml:space="preserve">599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394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 xml:space="preserve">619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0F2B" w14:textId="77777777" w:rsidR="00751DCD" w:rsidRPr="00C57530" w:rsidRDefault="00751DCD" w:rsidP="00751DCD">
            <w:pPr>
              <w:jc w:val="center"/>
              <w:rPr>
                <w:sz w:val="20"/>
              </w:rPr>
            </w:pPr>
            <w:r w:rsidRPr="00C57530">
              <w:rPr>
                <w:sz w:val="20"/>
              </w:rPr>
              <w:t>544</w:t>
            </w:r>
          </w:p>
        </w:tc>
      </w:tr>
      <w:tr w:rsidR="00751DCD" w:rsidRPr="00751DCD" w14:paraId="3EEC3CB9" w14:textId="77777777" w:rsidTr="009C11B4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ECE19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- прочим потребителям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62DC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A3B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      216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47C7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216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590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>181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5EF8" w14:textId="77777777" w:rsidR="00751DCD" w:rsidRPr="00751DCD" w:rsidRDefault="00751DCD" w:rsidP="00751DCD">
            <w:pPr>
              <w:jc w:val="center"/>
              <w:rPr>
                <w:sz w:val="20"/>
              </w:rPr>
            </w:pPr>
            <w:r w:rsidRPr="00751DCD">
              <w:rPr>
                <w:sz w:val="20"/>
              </w:rPr>
              <w:t>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F88E" w14:textId="77777777" w:rsidR="00751DCD" w:rsidRPr="00C57530" w:rsidRDefault="00751DCD" w:rsidP="00751DCD">
            <w:pPr>
              <w:jc w:val="center"/>
              <w:rPr>
                <w:sz w:val="20"/>
              </w:rPr>
            </w:pPr>
            <w:r w:rsidRPr="00C57530">
              <w:rPr>
                <w:sz w:val="20"/>
              </w:rPr>
              <w:t>187</w:t>
            </w:r>
          </w:p>
        </w:tc>
      </w:tr>
      <w:tr w:rsidR="00751DCD" w:rsidRPr="00751DCD" w14:paraId="2AEB5915" w14:textId="77777777" w:rsidTr="009C11B4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25695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- собственное потребление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4FA6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4BA7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FEC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ACC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3AB0" w14:textId="77777777" w:rsidR="00751DCD" w:rsidRPr="00751DCD" w:rsidRDefault="00751DCD" w:rsidP="00751DCD">
            <w:pPr>
              <w:rPr>
                <w:sz w:val="20"/>
              </w:rPr>
            </w:pPr>
            <w:r w:rsidRPr="00751DCD">
              <w:rPr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EF6" w14:textId="77777777" w:rsidR="00751DCD" w:rsidRPr="00C57530" w:rsidRDefault="00751DCD" w:rsidP="00751DCD">
            <w:pPr>
              <w:rPr>
                <w:sz w:val="20"/>
              </w:rPr>
            </w:pPr>
            <w:r w:rsidRPr="00C57530">
              <w:rPr>
                <w:sz w:val="20"/>
              </w:rPr>
              <w:t xml:space="preserve">             -     </w:t>
            </w:r>
          </w:p>
        </w:tc>
      </w:tr>
      <w:tr w:rsidR="00751DCD" w:rsidRPr="00751DCD" w14:paraId="26977BB0" w14:textId="77777777" w:rsidTr="009C11B4">
        <w:trPr>
          <w:trHeight w:val="289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3BE5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51DCD" w:rsidRPr="00751DCD" w14:paraId="1C7B954E" w14:textId="77777777" w:rsidTr="009C11B4">
        <w:trPr>
          <w:trHeight w:val="720"/>
        </w:trPr>
        <w:tc>
          <w:tcPr>
            <w:tcW w:w="3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CAF5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DF70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9BA3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Источники финансирования, тыс. руб.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ECA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Всего сумма, тыс. руб.</w:t>
            </w:r>
          </w:p>
        </w:tc>
      </w:tr>
      <w:tr w:rsidR="00751DCD" w:rsidRPr="00751DCD" w14:paraId="393B4904" w14:textId="77777777" w:rsidTr="009C11B4">
        <w:trPr>
          <w:trHeight w:val="409"/>
        </w:trPr>
        <w:tc>
          <w:tcPr>
            <w:tcW w:w="3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9479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B634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D756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CE0B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40A1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</w:p>
        </w:tc>
      </w:tr>
      <w:tr w:rsidR="00751DCD" w:rsidRPr="00751DCD" w14:paraId="15FA6F66" w14:textId="77777777" w:rsidTr="009C11B4">
        <w:trPr>
          <w:trHeight w:val="234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E0D7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На 2018 -2022 гг.</w:t>
            </w:r>
          </w:p>
        </w:tc>
      </w:tr>
      <w:tr w:rsidR="00751DCD" w:rsidRPr="00751DCD" w14:paraId="15CB9D9A" w14:textId="77777777" w:rsidTr="009C11B4">
        <w:trPr>
          <w:trHeight w:val="451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9066FC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51DCD" w:rsidRPr="00751DCD" w14:paraId="5B8718B9" w14:textId="77777777" w:rsidTr="009C11B4">
        <w:trPr>
          <w:trHeight w:val="475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DE6F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751DCD" w:rsidRPr="00751DCD" w14:paraId="7FD543A0" w14:textId="77777777" w:rsidTr="009C11B4">
        <w:trPr>
          <w:trHeight w:val="275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4739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751DCD" w:rsidRPr="00751DCD" w14:paraId="3F7C18A5" w14:textId="77777777" w:rsidTr="009C11B4">
        <w:trPr>
          <w:trHeight w:val="355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903CDF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51DCD" w:rsidRPr="00751DCD" w14:paraId="67EFBEAA" w14:textId="77777777" w:rsidTr="009C11B4">
        <w:trPr>
          <w:trHeight w:val="28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3F6C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751DCD" w:rsidRPr="00751DCD" w14:paraId="08FD450E" w14:textId="77777777" w:rsidTr="009C11B4">
        <w:trPr>
          <w:trHeight w:val="517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7274F1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51DCD" w:rsidRPr="00751DCD" w14:paraId="2654BD79" w14:textId="77777777" w:rsidTr="009C11B4">
        <w:trPr>
          <w:trHeight w:val="385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D52B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51DCD" w:rsidRPr="00751DCD" w14:paraId="3422B872" w14:textId="77777777" w:rsidTr="009C11B4">
        <w:trPr>
          <w:trHeight w:val="453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57F56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51DCD" w:rsidRPr="00751DCD" w14:paraId="3DD02E34" w14:textId="77777777" w:rsidTr="009C11B4">
        <w:trPr>
          <w:trHeight w:val="275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ABBB7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751DCD" w:rsidRPr="00751DCD" w14:paraId="0BB8A8A6" w14:textId="77777777" w:rsidTr="009C11B4">
        <w:trPr>
          <w:trHeight w:val="512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948BE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51DCD" w:rsidRPr="00751DCD" w14:paraId="6A59A854" w14:textId="77777777" w:rsidTr="009C11B4">
        <w:trPr>
          <w:trHeight w:val="405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9317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751DCD" w:rsidRPr="00751DCD" w14:paraId="7BB0E812" w14:textId="77777777" w:rsidTr="009C11B4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8997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2EFC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Ед. изм.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5E2D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C03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CDC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1CF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3C87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2022</w:t>
            </w:r>
          </w:p>
        </w:tc>
      </w:tr>
      <w:tr w:rsidR="00751DCD" w:rsidRPr="00751DCD" w14:paraId="16C1ADFA" w14:textId="77777777" w:rsidTr="009C11B4">
        <w:trPr>
          <w:trHeight w:val="60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035C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lastRenderedPageBreak/>
              <w:t>Показатели качества воды</w:t>
            </w:r>
          </w:p>
        </w:tc>
      </w:tr>
      <w:tr w:rsidR="00751DCD" w:rsidRPr="00751DCD" w14:paraId="75D41996" w14:textId="77777777" w:rsidTr="009C11B4">
        <w:trPr>
          <w:trHeight w:val="1689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0339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C69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D5A8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BE2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BC60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8F76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A96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1,23</w:t>
            </w:r>
          </w:p>
        </w:tc>
      </w:tr>
      <w:tr w:rsidR="00751DCD" w:rsidRPr="00751DCD" w14:paraId="69E098D0" w14:textId="77777777" w:rsidTr="009C11B4">
        <w:trPr>
          <w:trHeight w:val="1812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7B50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496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%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73E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4CF8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899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964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69ED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1,25</w:t>
            </w:r>
          </w:p>
        </w:tc>
      </w:tr>
      <w:tr w:rsidR="00751DCD" w:rsidRPr="00751DCD" w14:paraId="61275362" w14:textId="77777777" w:rsidTr="009C11B4">
        <w:trPr>
          <w:trHeight w:val="258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5D18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751DCD" w:rsidRPr="00751DCD" w14:paraId="6B145511" w14:textId="77777777" w:rsidTr="009C11B4">
        <w:trPr>
          <w:trHeight w:val="3126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C57F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C62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ед/км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BDDF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2,09055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FECA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2,07666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38A3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BA54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FEAF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2,12123   </w:t>
            </w:r>
          </w:p>
        </w:tc>
      </w:tr>
      <w:tr w:rsidR="00751DCD" w:rsidRPr="00751DCD" w14:paraId="3AF40571" w14:textId="77777777" w:rsidTr="009C11B4">
        <w:trPr>
          <w:trHeight w:val="25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50AF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751DCD" w:rsidRPr="00751DCD" w14:paraId="14296AF6" w14:textId="77777777" w:rsidTr="009C11B4">
        <w:trPr>
          <w:trHeight w:val="565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19EE9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A28D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Гкал/куб.м.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6B91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0,06504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5AA4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0,06504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0B90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0,06504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5FD0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0,06504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99DB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0,06504</w:t>
            </w:r>
          </w:p>
        </w:tc>
      </w:tr>
      <w:tr w:rsidR="00751DCD" w:rsidRPr="00751DCD" w14:paraId="551B3CBA" w14:textId="77777777" w:rsidTr="009C11B4">
        <w:trPr>
          <w:trHeight w:val="30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1159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6. Расчет эффективности производственной программы</w:t>
            </w:r>
          </w:p>
        </w:tc>
      </w:tr>
      <w:tr w:rsidR="00751DCD" w:rsidRPr="00751DCD" w14:paraId="736BEA4F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8AA8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За 2018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15C4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C5AA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CCD8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5C40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DEAB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751DCD" w:rsidRPr="00751DCD" w14:paraId="6CC94DAB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CEA4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За 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24DA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64F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780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8F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9FCD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751DCD" w:rsidRPr="00751DCD" w14:paraId="6DC6612B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7CEE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За 2020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67D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17D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C61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7FE8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53E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751DCD" w:rsidRPr="00751DCD" w14:paraId="6254A973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B0EB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За 2021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2C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C6E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D2A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3662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3B4B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751DCD" w:rsidRPr="00751DCD" w14:paraId="647014AD" w14:textId="77777777" w:rsidTr="009C11B4">
        <w:trPr>
          <w:trHeight w:val="300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8E9F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За 2022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4E8A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E9BC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6D2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B4A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93F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751DCD" w:rsidRPr="00751DCD" w14:paraId="03C3A46D" w14:textId="77777777" w:rsidTr="009C11B4">
        <w:trPr>
          <w:trHeight w:val="473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12EE" w14:textId="77777777" w:rsidR="00751DCD" w:rsidRPr="00751DCD" w:rsidRDefault="00751DCD" w:rsidP="00751DCD">
            <w:pPr>
              <w:jc w:val="both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562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6108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758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2F9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D9A7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751DCD" w:rsidRPr="00751DCD" w14:paraId="06C6BAE0" w14:textId="77777777" w:rsidTr="009C11B4">
        <w:trPr>
          <w:trHeight w:val="423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7AB64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7. Общий объем финансовых потребностей, направленных на реализацию производственной программы  на 2018-2022гг.</w:t>
            </w:r>
          </w:p>
        </w:tc>
      </w:tr>
      <w:tr w:rsidR="00751DCD" w:rsidRPr="00751DCD" w14:paraId="2B22FBB4" w14:textId="77777777" w:rsidTr="009C11B4">
        <w:trPr>
          <w:trHeight w:val="42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FBE8E9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51DCD" w:rsidRPr="00751DCD" w14:paraId="53783EB9" w14:textId="77777777" w:rsidTr="009C11B4">
        <w:trPr>
          <w:trHeight w:val="300"/>
        </w:trPr>
        <w:tc>
          <w:tcPr>
            <w:tcW w:w="10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EDFAF" w14:textId="77777777" w:rsidR="00751DCD" w:rsidRPr="00751DCD" w:rsidRDefault="00751DCD" w:rsidP="00751DC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51DCD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751DCD" w:rsidRPr="00751DCD" w14:paraId="170D72A7" w14:textId="77777777" w:rsidTr="009C11B4">
        <w:trPr>
          <w:trHeight w:val="300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2CAD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D127" w14:textId="77777777" w:rsidR="00751DCD" w:rsidRPr="00751DCD" w:rsidRDefault="00751DCD" w:rsidP="00751DCD">
            <w:pPr>
              <w:jc w:val="center"/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2020 год</w:t>
            </w:r>
          </w:p>
        </w:tc>
      </w:tr>
      <w:tr w:rsidR="00751DCD" w:rsidRPr="00751DCD" w14:paraId="73D76EAC" w14:textId="77777777" w:rsidTr="009C11B4">
        <w:trPr>
          <w:trHeight w:val="300"/>
        </w:trPr>
        <w:tc>
          <w:tcPr>
            <w:tcW w:w="9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2DF5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>Объем подачи воды, тыс. куб. 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002C" w14:textId="77777777" w:rsidR="00751DCD" w:rsidRPr="00751DCD" w:rsidRDefault="00751DCD" w:rsidP="00751DCD">
            <w:pPr>
              <w:rPr>
                <w:color w:val="000000"/>
                <w:sz w:val="20"/>
              </w:rPr>
            </w:pPr>
            <w:r w:rsidRPr="00751DCD">
              <w:rPr>
                <w:color w:val="000000"/>
                <w:sz w:val="20"/>
              </w:rPr>
              <w:t xml:space="preserve">    11 032</w:t>
            </w:r>
          </w:p>
        </w:tc>
      </w:tr>
    </w:tbl>
    <w:p w14:paraId="760FB7A7" w14:textId="0AC60E55" w:rsidR="00B153BC" w:rsidRPr="00751DCD" w:rsidRDefault="00751DCD" w:rsidP="00751DCD">
      <w:pPr>
        <w:jc w:val="right"/>
        <w:rPr>
          <w:lang w:eastAsia="en-US"/>
        </w:rPr>
      </w:pPr>
      <w:r>
        <w:rPr>
          <w:lang w:eastAsia="en-US"/>
        </w:rPr>
        <w:t>».</w:t>
      </w:r>
    </w:p>
    <w:sectPr w:rsidR="00B153BC" w:rsidRPr="00751DCD" w:rsidSect="00CD6790">
      <w:type w:val="continuous"/>
      <w:pgSz w:w="11906" w:h="16838" w:code="9"/>
      <w:pgMar w:top="709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9200A" w14:textId="77777777" w:rsidR="00D5751C" w:rsidRDefault="00D5751C">
      <w:r>
        <w:separator/>
      </w:r>
    </w:p>
  </w:endnote>
  <w:endnote w:type="continuationSeparator" w:id="0">
    <w:p w14:paraId="2D0C3DFC" w14:textId="77777777" w:rsidR="00D5751C" w:rsidRDefault="00D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D04D5" w14:textId="77777777" w:rsidR="00D5751C" w:rsidRDefault="00D5751C">
      <w:r>
        <w:separator/>
      </w:r>
    </w:p>
  </w:footnote>
  <w:footnote w:type="continuationSeparator" w:id="0">
    <w:p w14:paraId="0C86389D" w14:textId="77777777" w:rsidR="00D5751C" w:rsidRDefault="00D57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A814" w14:textId="77777777" w:rsidR="00B153BC" w:rsidRDefault="005A6A5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FAE022" w14:textId="77777777" w:rsidR="00B153BC" w:rsidRDefault="00B15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1D97E" w14:textId="77777777" w:rsidR="00B153BC" w:rsidRDefault="005A6A5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4A48">
      <w:rPr>
        <w:rStyle w:val="a9"/>
        <w:noProof/>
      </w:rPr>
      <w:t>2</w:t>
    </w:r>
    <w:r>
      <w:rPr>
        <w:rStyle w:val="a9"/>
      </w:rPr>
      <w:fldChar w:fldCharType="end"/>
    </w:r>
  </w:p>
  <w:p w14:paraId="1B51A67E" w14:textId="77777777" w:rsidR="00B153BC" w:rsidRDefault="00B153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6C938" w14:textId="77777777" w:rsidR="00B153BC" w:rsidRDefault="0090380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A6C7308" wp14:editId="3D85E4A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DBEAB8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A2BAD4" wp14:editId="01E64C2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36427" w14:textId="77777777" w:rsidR="00B153BC" w:rsidRPr="00E52B15" w:rsidRDefault="00B153B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D0AC281" wp14:editId="40D482CA">
                                <wp:extent cx="634365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36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262807" w14:textId="77777777" w:rsidR="00B153BC" w:rsidRPr="00561114" w:rsidRDefault="00B153B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EDA68AF" w14:textId="77777777" w:rsidR="00B153BC" w:rsidRPr="00561114" w:rsidRDefault="00B153BC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BEF011A" w14:textId="77777777" w:rsidR="00B153BC" w:rsidRPr="000F7B5C" w:rsidRDefault="00B153B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B0A2248" w14:textId="77777777" w:rsidR="00B153BC" w:rsidRPr="000F7B5C" w:rsidRDefault="00B153BC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ED1E3D8" w14:textId="77777777" w:rsidR="00B153BC" w:rsidRDefault="00B153BC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51EBE72" w14:textId="77777777" w:rsidR="00B153BC" w:rsidRDefault="00B153BC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77CE13F" w14:textId="77777777" w:rsidR="00B153BC" w:rsidRPr="002B6128" w:rsidRDefault="00B153BC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CDA12D0" w14:textId="77777777" w:rsidR="00B153BC" w:rsidRDefault="00B153BC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510A91B" w14:textId="77777777" w:rsidR="00B153BC" w:rsidRPr="001772E6" w:rsidRDefault="00B153BC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B3427E1" w14:textId="77777777" w:rsidR="00B153BC" w:rsidRDefault="00B153BC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2BA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7B036427" w14:textId="77777777" w:rsidR="00B153BC" w:rsidRPr="00E52B15" w:rsidRDefault="00B153B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D0AC281" wp14:editId="40D482CA">
                          <wp:extent cx="634365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436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262807" w14:textId="77777777" w:rsidR="00B153BC" w:rsidRPr="00561114" w:rsidRDefault="00B153B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EDA68AF" w14:textId="77777777" w:rsidR="00B153BC" w:rsidRPr="00561114" w:rsidRDefault="00B153BC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BEF011A" w14:textId="77777777" w:rsidR="00B153BC" w:rsidRPr="000F7B5C" w:rsidRDefault="00B153B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B0A2248" w14:textId="77777777" w:rsidR="00B153BC" w:rsidRPr="000F7B5C" w:rsidRDefault="00B153BC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ED1E3D8" w14:textId="77777777" w:rsidR="00B153BC" w:rsidRDefault="00B153BC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51EBE72" w14:textId="77777777" w:rsidR="00B153BC" w:rsidRDefault="00B153BC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77CE13F" w14:textId="77777777" w:rsidR="00B153BC" w:rsidRPr="002B6128" w:rsidRDefault="00B153BC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CDA12D0" w14:textId="77777777" w:rsidR="00B153BC" w:rsidRDefault="00B153BC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510A91B" w14:textId="77777777" w:rsidR="00B153BC" w:rsidRPr="001772E6" w:rsidRDefault="00B153BC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B3427E1" w14:textId="77777777" w:rsidR="00B153BC" w:rsidRDefault="00B153BC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1B11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5B8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4B3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1C0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E9F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67F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E7A"/>
    <w:rsid w:val="001109D8"/>
    <w:rsid w:val="00112630"/>
    <w:rsid w:val="00112719"/>
    <w:rsid w:val="00113404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51E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2130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4F5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124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190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A3C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0971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5E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4FF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1EA"/>
    <w:rsid w:val="0041783D"/>
    <w:rsid w:val="00417B00"/>
    <w:rsid w:val="00417B2E"/>
    <w:rsid w:val="00421C24"/>
    <w:rsid w:val="004223C7"/>
    <w:rsid w:val="00422F4C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00B"/>
    <w:rsid w:val="0043564A"/>
    <w:rsid w:val="00435705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675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20B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1BDB"/>
    <w:rsid w:val="0058269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6A56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09"/>
    <w:rsid w:val="005F1EEF"/>
    <w:rsid w:val="005F4509"/>
    <w:rsid w:val="005F4556"/>
    <w:rsid w:val="005F45B7"/>
    <w:rsid w:val="005F48A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680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4050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447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1CE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636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DCD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77847"/>
    <w:rsid w:val="00780053"/>
    <w:rsid w:val="00780D79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86B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4C09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465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79E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6F9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F76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809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1DE"/>
    <w:rsid w:val="00952C17"/>
    <w:rsid w:val="00954E2D"/>
    <w:rsid w:val="00955693"/>
    <w:rsid w:val="00955921"/>
    <w:rsid w:val="00956EA6"/>
    <w:rsid w:val="009576D2"/>
    <w:rsid w:val="00957A15"/>
    <w:rsid w:val="0096106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8B"/>
    <w:rsid w:val="009810C8"/>
    <w:rsid w:val="0098156E"/>
    <w:rsid w:val="00982217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6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3A70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30E"/>
    <w:rsid w:val="009C5FB2"/>
    <w:rsid w:val="009C6A54"/>
    <w:rsid w:val="009C7509"/>
    <w:rsid w:val="009C799E"/>
    <w:rsid w:val="009C7A1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71F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37651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5D8"/>
    <w:rsid w:val="00A56931"/>
    <w:rsid w:val="00A6057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08C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5FF9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4A48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0852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AF7B63"/>
    <w:rsid w:val="00B002E0"/>
    <w:rsid w:val="00B01625"/>
    <w:rsid w:val="00B0169E"/>
    <w:rsid w:val="00B02F81"/>
    <w:rsid w:val="00B03262"/>
    <w:rsid w:val="00B037BB"/>
    <w:rsid w:val="00B04156"/>
    <w:rsid w:val="00B043DB"/>
    <w:rsid w:val="00B04C36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5BC"/>
    <w:rsid w:val="00B13344"/>
    <w:rsid w:val="00B139FA"/>
    <w:rsid w:val="00B14324"/>
    <w:rsid w:val="00B145AB"/>
    <w:rsid w:val="00B14848"/>
    <w:rsid w:val="00B14A6F"/>
    <w:rsid w:val="00B153BC"/>
    <w:rsid w:val="00B16FC8"/>
    <w:rsid w:val="00B176ED"/>
    <w:rsid w:val="00B17710"/>
    <w:rsid w:val="00B179E2"/>
    <w:rsid w:val="00B17DFB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411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825"/>
    <w:rsid w:val="00BA0D66"/>
    <w:rsid w:val="00BA187E"/>
    <w:rsid w:val="00BA2ACF"/>
    <w:rsid w:val="00BA2B5A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39C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530"/>
    <w:rsid w:val="00C578AA"/>
    <w:rsid w:val="00C57A7A"/>
    <w:rsid w:val="00C60DEB"/>
    <w:rsid w:val="00C6132F"/>
    <w:rsid w:val="00C6262E"/>
    <w:rsid w:val="00C62CC8"/>
    <w:rsid w:val="00C6374E"/>
    <w:rsid w:val="00C63EB0"/>
    <w:rsid w:val="00C63F25"/>
    <w:rsid w:val="00C640F9"/>
    <w:rsid w:val="00C665FC"/>
    <w:rsid w:val="00C67FAE"/>
    <w:rsid w:val="00C70CF6"/>
    <w:rsid w:val="00C71506"/>
    <w:rsid w:val="00C73400"/>
    <w:rsid w:val="00C74707"/>
    <w:rsid w:val="00C7569A"/>
    <w:rsid w:val="00C76949"/>
    <w:rsid w:val="00C770D0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790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055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72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BAB"/>
    <w:rsid w:val="00D45C55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51C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C30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5959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39F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5C"/>
    <w:rsid w:val="00EE44B8"/>
    <w:rsid w:val="00EE4C5C"/>
    <w:rsid w:val="00EE67AB"/>
    <w:rsid w:val="00EE717E"/>
    <w:rsid w:val="00EE72B8"/>
    <w:rsid w:val="00EE74C7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27729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410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2B67"/>
    <w:rsid w:val="00F737FA"/>
    <w:rsid w:val="00F73E8F"/>
    <w:rsid w:val="00F74556"/>
    <w:rsid w:val="00F760F3"/>
    <w:rsid w:val="00F76231"/>
    <w:rsid w:val="00F76356"/>
    <w:rsid w:val="00F768A9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9CF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E2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89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6A5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6A56"/>
    <w:rPr>
      <w:rFonts w:cs="Times New Roman"/>
      <w:sz w:val="28"/>
    </w:rPr>
  </w:style>
  <w:style w:type="character" w:styleId="a7">
    <w:name w:val="Hyperlink"/>
    <w:basedOn w:val="a0"/>
    <w:uiPriority w:val="99"/>
    <w:rsid w:val="005A6A56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A6A56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A6A56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5A6A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A6A56"/>
    <w:rPr>
      <w:rFonts w:cs="Times New Roman"/>
      <w:sz w:val="28"/>
    </w:rPr>
  </w:style>
  <w:style w:type="character" w:styleId="a7">
    <w:name w:val="Hyperlink"/>
    <w:basedOn w:val="a0"/>
    <w:uiPriority w:val="99"/>
    <w:rsid w:val="005A6A56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A6A56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22</TotalTime>
  <Pages>4</Pages>
  <Words>1238</Words>
  <Characters>8259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9</cp:revision>
  <cp:lastPrinted>2021-12-17T13:59:00Z</cp:lastPrinted>
  <dcterms:created xsi:type="dcterms:W3CDTF">2021-12-09T14:22:00Z</dcterms:created>
  <dcterms:modified xsi:type="dcterms:W3CDTF">2021-12-17T14:17:00Z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AdHocReviewCycleID">
    <vt:i4>-1111006053</vt:i4>
  </property>
  <property fmtid="{D5CDD505-2E9C-101B-9397-08002B2CF9AE}" pid="5" name="_NewReviewCycle">
    <vt:lpwstr/>
  </property>
  <property fmtid="{D5CDD505-2E9C-101B-9397-08002B2CF9AE}" pid="6" name="_EmailSubject">
    <vt:lpwstr>решения АО Теплоэнерго и АО НВК</vt:lpwstr>
  </property>
  <property fmtid="{D5CDD505-2E9C-101B-9397-08002B2CF9AE}" pid="7" name="_AuthorEmail">
    <vt:lpwstr>usoltseva@rst.kreml.nnov.ru</vt:lpwstr>
  </property>
  <property fmtid="{D5CDD505-2E9C-101B-9397-08002B2CF9AE}" pid="8" name="_AuthorEmailDisplayName">
    <vt:lpwstr>Усольцева Мария Валерьевна</vt:lpwstr>
  </property>
  <property fmtid="{D5CDD505-2E9C-101B-9397-08002B2CF9AE}" pid="9" name="_ReviewingToolsShownOnce">
    <vt:lpwstr/>
  </property>
</Properties>
</file>